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5" w:after="0" w:line="240" w:lineRule="auto"/>
        <w:ind w:left="4179" w:right="4180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4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2" w:lineRule="exact"/>
        <w:ind w:left="110" w:right="7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1)</w:t>
      </w:r>
      <w:r>
        <w:rPr>
          <w:rFonts w:ascii="Arial" w:hAnsi="Arial" w:cs="Arial" w:eastAsia="Arial"/>
          <w:sz w:val="24"/>
          <w:szCs w:val="24"/>
          <w:spacing w:val="2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33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33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8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ì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8</w:t>
      </w:r>
      <w:r>
        <w:rPr>
          <w:rFonts w:ascii="Arial" w:hAnsi="Arial" w:cs="Arial" w:eastAsia="Arial"/>
          <w:sz w:val="24"/>
          <w:szCs w:val="24"/>
          <w:spacing w:val="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2016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45"/>
        </w:rPr>
        <w:t>'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33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33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33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19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3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19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19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6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à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19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272" w:lineRule="exact"/>
        <w:ind w:left="3771" w:right="3830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position w:val="-1"/>
        </w:rPr>
      </w:r>
      <w:r>
        <w:rPr>
          <w:rFonts w:ascii="Arial" w:hAnsi="Arial" w:cs="Arial" w:eastAsia="Arial"/>
          <w:sz w:val="24"/>
          <w:szCs w:val="24"/>
          <w:spacing w:val="-1"/>
          <w:u w:val="thick" w:color="0000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-1"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99"/>
          <w:u w:val="thick" w:color="000000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9"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3"/>
          <w:w w:val="99"/>
          <w:u w:val="thick" w:color="000000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99"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3"/>
          <w:w w:val="139"/>
          <w:u w:val="thick" w:color="0000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39"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u w:val="thick" w:color="0000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39"/>
          <w:u w:val="thick" w:color="0000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39"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97"/>
          <w:u w:val="thick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  <w:u w:val="thick" w:color="0000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97"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2"/>
          <w:w w:val="99"/>
          <w:u w:val="thick" w:color="0000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9"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1"/>
          <w:w w:val="113"/>
          <w:u w:val="thick" w:color="0000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13"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u w:val="thick" w:color="000000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"/>
          <w:w w:val="100"/>
          <w:u w:val="thick" w:color="0000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"/>
          <w:w w:val="108"/>
          <w:u w:val="thick" w:color="0000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8"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1"/>
          <w:w w:val="119"/>
          <w:u w:val="thick" w:color="0000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19"/>
          <w:u w:val="thick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39"/>
          <w:u w:val="thick" w:color="0000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39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0401" w:type="dxa"/>
      </w:tblPr>
      <w:tblGrid/>
      <w:tr>
        <w:trPr>
          <w:trHeight w:val="286" w:hRule="exact"/>
        </w:trPr>
        <w:tc>
          <w:tcPr>
            <w:tcW w:w="9722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1" w:lineRule="exact"/>
              <w:ind w:left="213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99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91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1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1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 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3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3"/>
              </w:rPr>
              <w:t> 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3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3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83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7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7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13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1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64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1"/>
              </w:rPr>
              <w:t>•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5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6"/>
              </w:rPr>
              <w:t>un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6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3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95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2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3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5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2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88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3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5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25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ov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8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3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8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3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96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w w:val="91"/>
              </w:rPr>
              <w:t>09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91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12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30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6482" w:type="dxa"/>
            <w:tcBorders>
              <w:top w:val="single" w:sz="4.640" w:space="0" w:color="000000"/>
              <w:bottom w:val="single" w:sz="4.64011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1"/>
              </w:rPr>
              <w:t>•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2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" w:space="0" w:color="000000"/>
              <w:bottom w:val="single" w:sz="4.64011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96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w w:val="91"/>
              </w:rPr>
              <w:t>15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30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1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30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0401" w:type="dxa"/>
      </w:tblPr>
      <w:tblGrid/>
      <w:tr>
        <w:trPr>
          <w:trHeight w:val="286" w:hRule="exact"/>
        </w:trPr>
        <w:tc>
          <w:tcPr>
            <w:tcW w:w="9722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1" w:lineRule="exact"/>
              <w:ind w:left="231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99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7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7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13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99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 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3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91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1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9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1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64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1"/>
              </w:rPr>
              <w:t>•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5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6"/>
              </w:rPr>
              <w:t>un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6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3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95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2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88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3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95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7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7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7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5"/>
                <w:w w:val="8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5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8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4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4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77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96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w w:val="91"/>
              </w:rPr>
              <w:t>09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1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3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6482" w:type="dxa"/>
            <w:tcBorders>
              <w:top w:val="single" w:sz="4.640" w:space="0" w:color="000000"/>
              <w:bottom w:val="single" w:sz="4.6401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1"/>
              </w:rPr>
              <w:t>•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2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" w:space="0" w:color="000000"/>
              <w:bottom w:val="single" w:sz="4.6401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96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w w:val="91"/>
              </w:rPr>
              <w:t>15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30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1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30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0401" w:type="dxa"/>
      </w:tblPr>
      <w:tblGrid/>
      <w:tr>
        <w:trPr>
          <w:trHeight w:val="838" w:hRule="exact"/>
        </w:trPr>
        <w:tc>
          <w:tcPr>
            <w:tcW w:w="9722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1" w:lineRule="exact"/>
              <w:ind w:left="35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99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19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85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9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99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5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 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83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3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83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9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 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3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7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7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83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9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 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93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7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7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13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13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 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93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00" w:right="1868" w:firstLine="-454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2"/>
                <w:w w:val="10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 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 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58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8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91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1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 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1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9"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8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83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/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83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91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64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1"/>
              </w:rPr>
              <w:t>•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2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88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25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3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5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4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4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96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w w:val="91"/>
              </w:rPr>
              <w:t>09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1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30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6482" w:type="dxa"/>
            <w:tcBorders>
              <w:top w:val="single" w:sz="4.640" w:space="0" w:color="000000"/>
              <w:bottom w:val="single" w:sz="4.640093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1"/>
              </w:rPr>
              <w:t>•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2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" w:space="0" w:color="000000"/>
              <w:bottom w:val="single" w:sz="4.640093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96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w w:val="91"/>
              </w:rPr>
              <w:t>15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30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1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30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8" w:after="0" w:line="240" w:lineRule="auto"/>
        <w:ind w:left="162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39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39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19"/>
        </w:rPr>
        <w:t>: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19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39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8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-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13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39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8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19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9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19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272" w:lineRule="exact"/>
        <w:ind w:left="221" w:right="-20"/>
        <w:jc w:val="left"/>
        <w:tabs>
          <w:tab w:pos="75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1"/>
          <w:position w:val="-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92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7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8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89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25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3"/>
          <w:position w:val="-1"/>
        </w:rPr>
        <w:t>ì</w:t>
      </w:r>
      <w:r>
        <w:rPr>
          <w:rFonts w:ascii="Arial" w:hAnsi="Arial" w:cs="Arial" w:eastAsia="Arial"/>
          <w:sz w:val="24"/>
          <w:szCs w:val="24"/>
          <w:spacing w:val="0"/>
          <w:w w:val="95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-1"/>
        </w:rPr>
        <w:t>v</w:t>
      </w:r>
      <w:r>
        <w:rPr>
          <w:rFonts w:ascii="Arial" w:hAnsi="Arial" w:cs="Arial" w:eastAsia="Arial"/>
          <w:sz w:val="24"/>
          <w:szCs w:val="24"/>
          <w:spacing w:val="2"/>
          <w:w w:val="8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4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89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ì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91"/>
          <w:position w:val="-1"/>
        </w:rPr>
        <w:t>09</w:t>
      </w:r>
      <w:r>
        <w:rPr>
          <w:rFonts w:ascii="Arial" w:hAnsi="Arial" w:cs="Arial" w:eastAsia="Arial"/>
          <w:sz w:val="24"/>
          <w:szCs w:val="24"/>
          <w:spacing w:val="1"/>
          <w:w w:val="91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-1"/>
        </w:rPr>
        <w:t>00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1"/>
          <w:position w:val="-1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-1"/>
        </w:rPr>
        <w:t>12</w:t>
      </w:r>
      <w:r>
        <w:rPr>
          <w:rFonts w:ascii="Arial" w:hAnsi="Arial" w:cs="Arial" w:eastAsia="Arial"/>
          <w:sz w:val="24"/>
          <w:szCs w:val="24"/>
          <w:spacing w:val="1"/>
          <w:w w:val="91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-1"/>
        </w:rPr>
        <w:t>30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0401" w:type="dxa"/>
      </w:tblPr>
      <w:tblGrid/>
      <w:tr>
        <w:trPr>
          <w:trHeight w:val="284" w:hRule="exact"/>
        </w:trPr>
        <w:tc>
          <w:tcPr>
            <w:tcW w:w="9722" w:type="dxa"/>
            <w:gridSpan w:val="2"/>
            <w:tcBorders>
              <w:top w:val="single" w:sz="4.640" w:space="0" w:color="000000"/>
              <w:bottom w:val="single" w:sz="5.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3" w:lineRule="exact"/>
              <w:ind w:left="253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1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3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8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7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  <w:t>"</w:t>
            </w:r>
            <w:r>
              <w:rPr>
                <w:rFonts w:ascii="Arial" w:hAnsi="Arial" w:cs="Arial" w:eastAsia="Arial"/>
                <w:sz w:val="24"/>
                <w:szCs w:val="24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33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77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8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25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25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14"/>
              </w:rPr>
              <w:t>"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7" w:hRule="exact"/>
        </w:trPr>
        <w:tc>
          <w:tcPr>
            <w:tcW w:w="9722" w:type="dxa"/>
            <w:gridSpan w:val="2"/>
            <w:tcBorders>
              <w:top w:val="single" w:sz="5.6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1" w:lineRule="exact"/>
              <w:ind w:left="2572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33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6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6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25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7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7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7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8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33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25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19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25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2"/>
              </w:rPr>
              <w:t>10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7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7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7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1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33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25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15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3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4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4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64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1"/>
              </w:rPr>
              <w:t>•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5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6"/>
              </w:rPr>
              <w:t>un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6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4"/>
                <w:w w:val="93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96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w w:val="91"/>
              </w:rPr>
              <w:t>10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2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64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1"/>
              </w:rPr>
              <w:t>•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2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  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2"/>
              </w:rPr>
              <w:t>(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3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25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5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5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88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3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83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25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25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7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7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7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5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9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3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77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77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77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25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5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0"/>
              </w:rPr>
              <w:t>                  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25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vo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25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3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3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25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25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2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88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77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8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00"/>
              </w:rPr>
              <w:t>)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96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1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3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1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30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64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1"/>
              </w:rPr>
              <w:t>•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2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88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25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3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96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w w:val="91"/>
              </w:rPr>
              <w:t>08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45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1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45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64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1"/>
              </w:rPr>
              <w:t>•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25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ov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966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w w:val="91"/>
              </w:rPr>
              <w:t>10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91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13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64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1"/>
              </w:rPr>
              <w:t>•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4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84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3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167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3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45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1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12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4"/>
              </w:rPr>
              <w:t>45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4"/>
              </w:rPr>
              <w:t> 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4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15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91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17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30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722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1" w:lineRule="exact"/>
              <w:ind w:left="261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2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33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6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6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25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5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85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77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25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vo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9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6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6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16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3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100"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4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4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4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4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4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30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77"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100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133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64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1"/>
              </w:rPr>
              <w:t>•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5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6"/>
              </w:rPr>
              <w:t>un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6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3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95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2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3"/>
                <w:w w:val="88"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3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95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7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7"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7"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spacing w:val="5"/>
                <w:w w:val="89"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96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3"/>
              </w:rPr>
              <w:t>8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3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2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13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6482" w:type="dxa"/>
            <w:tcBorders>
              <w:top w:val="single" w:sz="4.640" w:space="0" w:color="000000"/>
              <w:bottom w:val="single" w:sz="4.640055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105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-1"/>
                <w:w w:val="101"/>
              </w:rPr>
              <w:t>•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2"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79"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7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9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89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4"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4"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spacing w:val="3"/>
                <w:w w:val="99"/>
              </w:rPr>
              <w:t>ì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40" w:type="dxa"/>
            <w:tcBorders>
              <w:top w:val="single" w:sz="4.640" w:space="0" w:color="000000"/>
              <w:bottom w:val="single" w:sz="4.640055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133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w w:val="91"/>
              </w:rPr>
              <w:t>08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4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5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92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13</w:t>
            </w:r>
            <w:r>
              <w:rPr>
                <w:rFonts w:ascii="Arial" w:hAnsi="Arial" w:cs="Arial" w:eastAsia="Arial"/>
                <w:sz w:val="24"/>
                <w:szCs w:val="24"/>
                <w:spacing w:val="-2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2"/>
                <w:w w:val="89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5"/>
              </w:rPr>
              <w:t>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5"/>
              </w:rPr>
              <w:t>  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5"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15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00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91"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91"/>
              </w:rPr>
              <w:t>17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91"/>
              </w:rPr>
              <w:t>: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30.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8" w:after="0" w:line="240" w:lineRule="auto"/>
        <w:ind w:left="110" w:right="7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3"/>
        </w:rPr>
        <w:t>2</w:t>
      </w:r>
      <w:r>
        <w:rPr>
          <w:rFonts w:ascii="Arial" w:hAnsi="Arial" w:cs="Arial" w:eastAsia="Arial"/>
          <w:sz w:val="24"/>
          <w:szCs w:val="24"/>
          <w:spacing w:val="2"/>
          <w:w w:val="93"/>
        </w:rPr>
        <w:t>)</w:t>
      </w:r>
      <w:r>
        <w:rPr>
          <w:rFonts w:ascii="Arial" w:hAnsi="Arial" w:cs="Arial" w:eastAsia="Arial"/>
          <w:sz w:val="24"/>
          <w:szCs w:val="24"/>
          <w:spacing w:val="1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9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'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1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14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1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1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19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19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1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14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do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v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79"/>
        </w:rPr>
        <w:t>à</w:t>
      </w:r>
      <w:r>
        <w:rPr>
          <w:rFonts w:ascii="Arial" w:hAnsi="Arial" w:cs="Arial" w:eastAsia="Arial"/>
          <w:sz w:val="24"/>
          <w:szCs w:val="24"/>
          <w:spacing w:val="1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ss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1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os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1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1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1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1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1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0" w:right="5779"/>
        <w:jc w:val="both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50.709518pt;margin-top:14.206347pt;width:489.940472pt;height:70.78pt;mso-position-horizontal-relative:page;mso-position-vertical-relative:paragraph;z-index:-178" coordorigin="1014,284" coordsize="9799,1416">
            <v:group style="position:absolute;left:1020;top:290;width:9787;height:2" coordorigin="1020,290" coordsize="9787,2">
              <v:shape style="position:absolute;left:1020;top:290;width:9787;height:2" coordorigin="1020,290" coordsize="9787,0" path="m1020,290l10807,290e" filled="f" stroked="t" strokeweight=".580pt" strokecolor="#000000">
                <v:path arrowok="t"/>
              </v:shape>
            </v:group>
            <v:group style="position:absolute;left:1025;top:295;width:2;height:1399" coordorigin="1025,295" coordsize="2,1399">
              <v:shape style="position:absolute;left:1025;top:295;width:2;height:1399" coordorigin="1025,295" coordsize="0,1399" path="m1025,295l1025,1694e" filled="f" stroked="t" strokeweight=".580pt" strokecolor="#000000">
                <v:path arrowok="t"/>
              </v:shape>
            </v:group>
            <v:group style="position:absolute;left:10802;top:295;width:2;height:1399" coordorigin="10802,295" coordsize="2,1399">
              <v:shape style="position:absolute;left:10802;top:295;width:2;height:1399" coordorigin="10802,295" coordsize="0,1399" path="m10802,295l10802,1694e" filled="f" stroked="t" strokeweight=".580pt" strokecolor="#000000">
                <v:path arrowok="t"/>
              </v:shape>
            </v:group>
            <v:group style="position:absolute;left:1020;top:1128;width:9787;height:2" coordorigin="1020,1128" coordsize="9787,2">
              <v:shape style="position:absolute;left:1020;top:1128;width:9787;height:2" coordorigin="1020,1128" coordsize="9787,0" path="m1020,1128l10807,1128e" filled="f" stroked="t" strokeweight=".580pt" strokecolor="#000000">
                <v:path arrowok="t"/>
              </v:shape>
            </v:group>
            <v:group style="position:absolute;left:1020;top:1689;width:9787;height:2" coordorigin="1020,1689" coordsize="9787,2">
              <v:shape style="position:absolute;left:1020;top:1689;width:9787;height:2" coordorigin="1020,1689" coordsize="9787,0" path="m1020,1689l10807,1689e" filled="f" stroked="t" strokeweight=".58000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19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19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on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us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: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240" w:lineRule="auto"/>
        <w:ind w:left="110" w:right="8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•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86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86"/>
        </w:rPr>
        <w:t>e</w:t>
      </w:r>
      <w:r>
        <w:rPr>
          <w:rFonts w:ascii="Arial" w:hAnsi="Arial" w:cs="Arial" w:eastAsia="Arial"/>
          <w:sz w:val="24"/>
          <w:szCs w:val="24"/>
          <w:spacing w:val="50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'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3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7"/>
        </w:rPr>
        <w:t>r</w:t>
      </w:r>
      <w:r>
        <w:rPr>
          <w:rFonts w:ascii="Arial" w:hAnsi="Arial" w:cs="Arial" w:eastAsia="Arial"/>
          <w:sz w:val="24"/>
          <w:szCs w:val="24"/>
          <w:spacing w:val="46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88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88"/>
        </w:rPr>
        <w:t>z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2"/>
        </w:rPr>
        <w:t>e</w:t>
      </w:r>
      <w:r>
        <w:rPr>
          <w:rFonts w:ascii="Arial" w:hAnsi="Arial" w:cs="Arial" w:eastAsia="Arial"/>
          <w:sz w:val="24"/>
          <w:szCs w:val="24"/>
          <w:spacing w:val="44"/>
          <w:w w:val="8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82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82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 </w:t>
      </w:r>
      <w:r>
        <w:rPr>
          <w:rFonts w:ascii="Arial" w:hAnsi="Arial" w:cs="Arial" w:eastAsia="Arial"/>
          <w:sz w:val="24"/>
          <w:szCs w:val="24"/>
          <w:spacing w:val="13"/>
          <w:w w:val="8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on</w:t>
      </w:r>
      <w:r>
        <w:rPr>
          <w:rFonts w:ascii="Arial" w:hAnsi="Arial" w:cs="Arial" w:eastAsia="Arial"/>
          <w:sz w:val="24"/>
          <w:szCs w:val="24"/>
          <w:spacing w:val="2"/>
          <w:w w:val="8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85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85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5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5"/>
        </w:rPr>
        <w:t>z</w:t>
      </w:r>
      <w:r>
        <w:rPr>
          <w:rFonts w:ascii="Arial" w:hAnsi="Arial" w:cs="Arial" w:eastAsia="Arial"/>
          <w:sz w:val="24"/>
          <w:szCs w:val="24"/>
          <w:spacing w:val="2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-7"/>
          <w:w w:val="85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85"/>
        </w:rPr>
        <w:t>(</w:t>
      </w:r>
      <w:r>
        <w:rPr>
          <w:rFonts w:ascii="Arial" w:hAnsi="Arial" w:cs="Arial" w:eastAsia="Arial"/>
          <w:sz w:val="24"/>
          <w:szCs w:val="24"/>
          <w:spacing w:val="-2"/>
          <w:w w:val="85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85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85"/>
        </w:rPr>
        <w:t>e</w:t>
      </w:r>
      <w:r>
        <w:rPr>
          <w:rFonts w:ascii="Arial" w:hAnsi="Arial" w:cs="Arial" w:eastAsia="Arial"/>
          <w:sz w:val="24"/>
          <w:szCs w:val="24"/>
          <w:spacing w:val="21"/>
          <w:w w:val="85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85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'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o,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on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)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84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84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25"/>
          <w:w w:val="8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85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85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85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on</w:t>
      </w:r>
      <w:r>
        <w:rPr>
          <w:rFonts w:ascii="Arial" w:hAnsi="Arial" w:cs="Arial" w:eastAsia="Arial"/>
          <w:sz w:val="24"/>
          <w:szCs w:val="24"/>
          <w:spacing w:val="-1"/>
          <w:w w:val="85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,</w:t>
      </w:r>
      <w:r>
        <w:rPr>
          <w:rFonts w:ascii="Arial" w:hAnsi="Arial" w:cs="Arial" w:eastAsia="Arial"/>
          <w:sz w:val="24"/>
          <w:szCs w:val="24"/>
          <w:spacing w:val="14"/>
          <w:w w:val="85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3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à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non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3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8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non</w:t>
      </w:r>
      <w:r>
        <w:rPr>
          <w:rFonts w:ascii="Arial" w:hAnsi="Arial" w:cs="Arial" w:eastAsia="Arial"/>
          <w:sz w:val="24"/>
          <w:szCs w:val="24"/>
          <w:spacing w:val="33"/>
          <w:w w:val="83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 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</w:rPr>
        <w:t>G</w:t>
      </w:r>
      <w:r>
        <w:rPr>
          <w:rFonts w:ascii="Arial" w:hAnsi="Arial" w:cs="Arial" w:eastAsia="Arial"/>
          <w:sz w:val="24"/>
          <w:szCs w:val="24"/>
          <w:spacing w:val="-3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99"/>
        </w:rPr>
        <w:t>;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240" w:lineRule="auto"/>
        <w:ind w:left="110" w:right="14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1"/>
        </w:rPr>
        <w:t>•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19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19"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88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on</w:t>
      </w:r>
      <w:r>
        <w:rPr>
          <w:rFonts w:ascii="Arial" w:hAnsi="Arial" w:cs="Arial" w:eastAsia="Arial"/>
          <w:sz w:val="24"/>
          <w:szCs w:val="24"/>
          <w:spacing w:val="2"/>
          <w:w w:val="86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1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u</w:t>
      </w:r>
      <w:r>
        <w:rPr>
          <w:rFonts w:ascii="Arial" w:hAnsi="Arial" w:cs="Arial" w:eastAsia="Arial"/>
          <w:sz w:val="24"/>
          <w:szCs w:val="24"/>
          <w:spacing w:val="3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ons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3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88"/>
        </w:rPr>
        <w:t>z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110" w:right="6288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79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-1"/>
        </w:rPr>
        <w:t>bb</w:t>
      </w:r>
      <w:r>
        <w:rPr>
          <w:rFonts w:ascii="Arial" w:hAnsi="Arial" w:cs="Arial" w:eastAsia="Arial"/>
          <w:sz w:val="24"/>
          <w:szCs w:val="24"/>
          <w:spacing w:val="1"/>
          <w:w w:val="125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79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89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-1"/>
        </w:rPr>
        <w:t>on</w:t>
      </w:r>
      <w:r>
        <w:rPr>
          <w:rFonts w:ascii="Arial" w:hAnsi="Arial" w:cs="Arial" w:eastAsia="Arial"/>
          <w:sz w:val="24"/>
          <w:szCs w:val="24"/>
          <w:spacing w:val="2"/>
          <w:w w:val="89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89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89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79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7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7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  <w:position w:val="-1"/>
        </w:rPr>
        <w:t>un</w:t>
      </w:r>
      <w:r>
        <w:rPr>
          <w:rFonts w:ascii="Arial" w:hAnsi="Arial" w:cs="Arial" w:eastAsia="Arial"/>
          <w:sz w:val="24"/>
          <w:szCs w:val="24"/>
          <w:spacing w:val="0"/>
          <w:w w:val="87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7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89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-1"/>
        </w:rPr>
        <w:t>un</w:t>
      </w:r>
      <w:r>
        <w:rPr>
          <w:rFonts w:ascii="Arial" w:hAnsi="Arial" w:cs="Arial" w:eastAsia="Arial"/>
          <w:sz w:val="24"/>
          <w:szCs w:val="24"/>
          <w:spacing w:val="1"/>
          <w:w w:val="91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9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3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3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-1"/>
        </w:rPr>
        <w:t>o.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40" w:lineRule="auto"/>
        <w:ind w:left="11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3"/>
        </w:rPr>
        <w:t>3</w:t>
      </w:r>
      <w:r>
        <w:rPr>
          <w:rFonts w:ascii="Arial" w:hAnsi="Arial" w:cs="Arial" w:eastAsia="Arial"/>
          <w:sz w:val="24"/>
          <w:szCs w:val="24"/>
          <w:spacing w:val="2"/>
          <w:w w:val="93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19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os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vo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07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ons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ons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89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83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07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88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dov</w:t>
      </w:r>
      <w:r>
        <w:rPr>
          <w:rFonts w:ascii="Arial" w:hAnsi="Arial" w:cs="Arial" w:eastAsia="Arial"/>
          <w:sz w:val="24"/>
          <w:szCs w:val="24"/>
          <w:spacing w:val="2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99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5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on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3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83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5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3"/>
        </w:rPr>
        <w:t>4</w:t>
      </w:r>
      <w:r>
        <w:rPr>
          <w:rFonts w:ascii="Arial" w:hAnsi="Arial" w:cs="Arial" w:eastAsia="Arial"/>
          <w:sz w:val="24"/>
          <w:szCs w:val="24"/>
          <w:spacing w:val="2"/>
          <w:w w:val="93"/>
        </w:rPr>
        <w:t>)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19"/>
        </w:rPr>
        <w:t>I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nuov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i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dov</w:t>
      </w:r>
      <w:r>
        <w:rPr>
          <w:rFonts w:ascii="Arial" w:hAnsi="Arial" w:cs="Arial" w:eastAsia="Arial"/>
          <w:sz w:val="24"/>
          <w:szCs w:val="24"/>
          <w:spacing w:val="2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vu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uo</w:t>
      </w:r>
      <w:r>
        <w:rPr>
          <w:rFonts w:ascii="Arial" w:hAnsi="Arial" w:cs="Arial" w:eastAsia="Arial"/>
          <w:sz w:val="24"/>
          <w:szCs w:val="24"/>
          <w:spacing w:val="-5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pubb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,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19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19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1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88"/>
        </w:rPr>
        <w:t>z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,</w:t>
      </w:r>
      <w:r>
        <w:rPr>
          <w:rFonts w:ascii="Arial" w:hAnsi="Arial" w:cs="Arial" w:eastAsia="Arial"/>
          <w:sz w:val="24"/>
          <w:szCs w:val="24"/>
          <w:spacing w:val="1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89"/>
        </w:rPr>
        <w:t>pubb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2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94"/>
        </w:rPr>
        <w:t>w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89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5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1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2" w:lineRule="exact"/>
        <w:ind w:left="11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w w:val="93"/>
          <w:position w:val="-1"/>
        </w:rPr>
        <w:t>5</w:t>
      </w:r>
      <w:r>
        <w:rPr>
          <w:rFonts w:ascii="Arial" w:hAnsi="Arial" w:cs="Arial" w:eastAsia="Arial"/>
          <w:sz w:val="24"/>
          <w:szCs w:val="24"/>
          <w:spacing w:val="2"/>
          <w:w w:val="93"/>
          <w:position w:val="-1"/>
        </w:rPr>
        <w:t>)</w:t>
      </w:r>
      <w:r>
        <w:rPr>
          <w:rFonts w:ascii="Arial" w:hAnsi="Arial" w:cs="Arial" w:eastAsia="Arial"/>
          <w:sz w:val="24"/>
          <w:szCs w:val="24"/>
          <w:spacing w:val="-2"/>
          <w:w w:val="89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-1"/>
        </w:rPr>
        <w:t>op</w:t>
      </w:r>
      <w:r>
        <w:rPr>
          <w:rFonts w:ascii="Arial" w:hAnsi="Arial" w:cs="Arial" w:eastAsia="Arial"/>
          <w:sz w:val="24"/>
          <w:szCs w:val="24"/>
          <w:spacing w:val="1"/>
          <w:w w:val="125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79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5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5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5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7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77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7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89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99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7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7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77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-1"/>
        </w:rPr>
        <w:t>os</w:t>
      </w:r>
      <w:r>
        <w:rPr>
          <w:rFonts w:ascii="Arial" w:hAnsi="Arial" w:cs="Arial" w:eastAsia="Arial"/>
          <w:sz w:val="24"/>
          <w:szCs w:val="24"/>
          <w:spacing w:val="1"/>
          <w:w w:val="125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9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25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8"/>
          <w:position w:val="-1"/>
        </w:rPr>
        <w:t>vo</w:t>
      </w:r>
      <w:r>
        <w:rPr>
          <w:rFonts w:ascii="Arial" w:hAnsi="Arial" w:cs="Arial" w:eastAsia="Arial"/>
          <w:sz w:val="24"/>
          <w:szCs w:val="24"/>
          <w:spacing w:val="0"/>
          <w:w w:val="98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  <w:position w:val="-1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98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7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4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89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9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79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77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3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77"/>
          <w:position w:val="-1"/>
        </w:rPr>
        <w:t>ss</w:t>
      </w:r>
      <w:r>
        <w:rPr>
          <w:rFonts w:ascii="Arial" w:hAnsi="Arial" w:cs="Arial" w:eastAsia="Arial"/>
          <w:sz w:val="24"/>
          <w:szCs w:val="24"/>
          <w:spacing w:val="-1"/>
          <w:w w:val="79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-1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4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25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4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4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7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7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89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25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89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19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3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3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93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79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88"/>
          <w:position w:val="-1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25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6"/>
          <w:position w:val="-1"/>
        </w:rPr>
        <w:t>on</w:t>
      </w:r>
      <w:r>
        <w:rPr>
          <w:rFonts w:ascii="Arial" w:hAnsi="Arial" w:cs="Arial" w:eastAsia="Arial"/>
          <w:sz w:val="24"/>
          <w:szCs w:val="24"/>
          <w:spacing w:val="-1"/>
          <w:w w:val="86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-1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84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7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1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5"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85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-1"/>
          <w:w w:val="97"/>
          <w:position w:val="-1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86"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86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6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25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25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94"/>
          <w:position w:val="-1"/>
        </w:rPr>
        <w:t>'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3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79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89"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00" w:h="16840"/>
          <w:pgMar w:top="1000" w:bottom="280" w:left="1020" w:right="940"/>
        </w:sectPr>
      </w:pPr>
      <w:rPr/>
    </w:p>
    <w:p>
      <w:pPr>
        <w:spacing w:before="28" w:after="0" w:line="240" w:lineRule="auto"/>
        <w:ind w:left="110" w:right="-76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55.989513pt;margin-top:335.82959pt;width:487.180479pt;height:29.5pt;mso-position-horizontal-relative:page;mso-position-vertical-relative:page;z-index:-179" coordorigin="1120,6717" coordsize="9744,590">
            <v:group style="position:absolute;left:1126;top:6722;width:9732;height:2" coordorigin="1126,6722" coordsize="9732,2">
              <v:shape style="position:absolute;left:1126;top:6722;width:9732;height:2" coordorigin="1126,6722" coordsize="9732,0" path="m1126,6722l10858,6722e" filled="f" stroked="t" strokeweight=".580pt" strokecolor="#000000">
                <v:path arrowok="t"/>
              </v:shape>
            </v:group>
            <v:group style="position:absolute;left:1130;top:6727;width:2;height:574" coordorigin="1130,6727" coordsize="2,574">
              <v:shape style="position:absolute;left:1130;top:6727;width:2;height:574" coordorigin="1130,6727" coordsize="0,574" path="m1130,6727l1130,7301e" filled="f" stroked="t" strokeweight=".580pt" strokecolor="#000000">
                <v:path arrowok="t"/>
              </v:shape>
            </v:group>
            <v:group style="position:absolute;left:10853;top:6727;width:2;height:574" coordorigin="10853,6727" coordsize="2,574">
              <v:shape style="position:absolute;left:10853;top:6727;width:2;height:574" coordorigin="10853,6727" coordsize="0,574" path="m10853,6727l10853,7301e" filled="f" stroked="t" strokeweight=".580pt" strokecolor="#000000">
                <v:path arrowok="t"/>
              </v:shape>
            </v:group>
            <v:group style="position:absolute;left:1126;top:7010;width:9732;height:2" coordorigin="1126,7010" coordsize="9732,2">
              <v:shape style="position:absolute;left:1126;top:7010;width:9732;height:2" coordorigin="1126,7010" coordsize="9732,0" path="m1126,7010l10858,7010e" filled="f" stroked="t" strokeweight=".580pt" strokecolor="#000000">
                <v:path arrowok="t"/>
              </v:shape>
            </v:group>
            <v:group style="position:absolute;left:1126;top:7296;width:9732;height:2" coordorigin="1126,7296" coordsize="9732,2">
              <v:shape style="position:absolute;left:1126;top:7296;width:9732;height:2" coordorigin="1126,7296" coordsize="9732,0" path="m1126,7296l10858,7296e" filled="f" stroked="t" strokeweight=".580011pt" strokecolor="#000000">
                <v:path arrowok="t"/>
              </v:shape>
            </v:group>
            <v:group style="position:absolute;left:7613;top:7015;width:2;height:286" coordorigin="7613,7015" coordsize="2,286">
              <v:shape style="position:absolute;left:7613;top:7015;width:2;height:286" coordorigin="7613,7015" coordsize="0,286" path="m7613,7015l7613,7301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w w:val="93"/>
        </w:rPr>
        <w:t>6</w:t>
      </w:r>
      <w:r>
        <w:rPr>
          <w:rFonts w:ascii="Arial" w:hAnsi="Arial" w:cs="Arial" w:eastAsia="Arial"/>
          <w:sz w:val="24"/>
          <w:szCs w:val="24"/>
          <w:spacing w:val="2"/>
          <w:w w:val="93"/>
        </w:rPr>
        <w:t>)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3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on</w:t>
      </w:r>
      <w:r>
        <w:rPr>
          <w:rFonts w:ascii="Arial" w:hAnsi="Arial" w:cs="Arial" w:eastAsia="Arial"/>
          <w:sz w:val="24"/>
          <w:szCs w:val="24"/>
          <w:spacing w:val="2"/>
          <w:w w:val="8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5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5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pubb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3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88"/>
        </w:rPr>
        <w:t>z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'</w:t>
      </w:r>
      <w:r>
        <w:rPr>
          <w:rFonts w:ascii="Arial" w:hAnsi="Arial" w:cs="Arial" w:eastAsia="Arial"/>
          <w:sz w:val="24"/>
          <w:szCs w:val="24"/>
          <w:spacing w:val="-1"/>
          <w:w w:val="108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7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93"/>
        </w:rPr>
        <w:t>-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   </w:t>
      </w:r>
      <w:r>
        <w:rPr>
          <w:rFonts w:ascii="Arial" w:hAnsi="Arial" w:cs="Arial" w:eastAsia="Arial"/>
          <w:sz w:val="24"/>
          <w:szCs w:val="24"/>
          <w:spacing w:val="2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19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9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5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85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19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8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92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92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89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1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91"/>
        </w:rPr>
        <w:t>B</w:t>
      </w:r>
      <w:r>
        <w:rPr>
          <w:rFonts w:ascii="Arial" w:hAnsi="Arial" w:cs="Arial" w:eastAsia="Arial"/>
          <w:sz w:val="24"/>
          <w:szCs w:val="24"/>
          <w:spacing w:val="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nd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84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sectPr>
      <w:type w:val="continuous"/>
      <w:pgSz w:w="11900" w:h="16840"/>
      <w:pgMar w:top="1000" w:bottom="280" w:left="1020" w:right="940"/>
      <w:cols w:num="2" w:equalWidth="0">
        <w:col w:w="5533" w:space="1660"/>
        <w:col w:w="27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title>Documento stampante reindirizzata desktop remoto</dc:title>
  <dcterms:created xsi:type="dcterms:W3CDTF">2021-03-16T10:35:18Z</dcterms:created>
  <dcterms:modified xsi:type="dcterms:W3CDTF">2021-03-16T10:35:18Z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LastSaved">
    <vt:filetime>2021-03-16T00:00:00Z</vt:filetime>
  </property>
</Properties>
</file>